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3814"/>
      </w:tblGrid>
      <w:tr w:rsidR="00AA7471" w:rsidTr="00AA7471">
        <w:tc>
          <w:tcPr>
            <w:tcW w:w="6408" w:type="dxa"/>
          </w:tcPr>
          <w:p w:rsidR="00AA7471" w:rsidRDefault="00CB60F5" w:rsidP="00AA7471">
            <w:pPr>
              <w:pStyle w:val="CompanyName"/>
            </w:pPr>
            <w:bookmarkStart w:id="0" w:name="_GoBack"/>
            <w:bookmarkEnd w:id="0"/>
            <w:r>
              <w:t>VISION BUILDER aDVENTURES</w:t>
            </w:r>
          </w:p>
          <w:p w:rsidR="00AA7471" w:rsidRDefault="008B5A33" w:rsidP="00AA7471">
            <w:pPr>
              <w:pStyle w:val="Title"/>
            </w:pPr>
            <w:r>
              <w:t>Volunteer</w:t>
            </w:r>
            <w:r w:rsidR="00AA7471" w:rsidRPr="00AA7471">
              <w:t xml:space="preserve">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>
                  <wp:extent cx="918413" cy="8953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30" cy="9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812"/>
        <w:gridCol w:w="179"/>
        <w:gridCol w:w="631"/>
        <w:gridCol w:w="519"/>
        <w:gridCol w:w="200"/>
        <w:gridCol w:w="91"/>
        <w:gridCol w:w="360"/>
        <w:gridCol w:w="25"/>
        <w:gridCol w:w="424"/>
        <w:gridCol w:w="570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5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7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5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0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1"/>
            <w:vAlign w:val="center"/>
          </w:tcPr>
          <w:p w:rsidR="00C90A29" w:rsidRPr="002A733C" w:rsidRDefault="00C90A29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8B5A33" w:rsidP="002A733C">
            <w:r>
              <w:t>Program you can help with?</w:t>
            </w:r>
          </w:p>
        </w:tc>
        <w:tc>
          <w:tcPr>
            <w:tcW w:w="8607" w:type="dxa"/>
            <w:gridSpan w:val="19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0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9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9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5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7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8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5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5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0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2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0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2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0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2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E862D4" w:rsidP="0019779B">
            <w:r>
              <w:t>City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/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12262B" w:rsidP="0019779B">
            <w:r>
              <w:t>Have you ever been charged or accused of having an improper relations with an under-age student</w:t>
            </w:r>
            <w:r w:rsidR="000D2539" w:rsidRPr="002A733C">
              <w:t>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4A636E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4A636E" w:rsidRDefault="004A636E" w:rsidP="004A636E">
            <w:r>
              <w:t>Have you ever been charged of a Crime</w:t>
            </w:r>
            <w:r w:rsidRPr="002A733C">
              <w:t>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4A636E" w:rsidRPr="002A733C" w:rsidRDefault="004A636E" w:rsidP="004A636E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4A636E" w:rsidRPr="002A733C" w:rsidRDefault="004A636E" w:rsidP="004A636E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D67D5">
              <w:rPr>
                <w:rStyle w:val="CheckBoxChar"/>
              </w:rPr>
            </w:r>
            <w:r w:rsidR="003D67D5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4A636E" w:rsidRPr="002A733C" w:rsidRDefault="004A636E" w:rsidP="004A636E"/>
        </w:tc>
      </w:tr>
      <w:tr w:rsidR="004A636E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4A636E" w:rsidRPr="002A733C" w:rsidRDefault="004A636E" w:rsidP="004A636E"/>
        </w:tc>
      </w:tr>
      <w:tr w:rsidR="004A636E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4A636E" w:rsidRPr="002A733C" w:rsidRDefault="004A636E" w:rsidP="004A636E">
            <w:pPr>
              <w:pStyle w:val="Heading1"/>
            </w:pPr>
            <w:r w:rsidRPr="002A733C">
              <w:t>Military Service</w:t>
            </w:r>
          </w:p>
        </w:tc>
      </w:tr>
      <w:tr w:rsidR="004A636E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4A636E" w:rsidRPr="002A733C" w:rsidRDefault="004A636E" w:rsidP="004A636E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4A636E" w:rsidRPr="002A733C" w:rsidRDefault="004A636E" w:rsidP="004A636E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4A636E" w:rsidRPr="002A733C" w:rsidRDefault="004A636E" w:rsidP="004A636E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4A636E" w:rsidRPr="002A733C" w:rsidRDefault="004A636E" w:rsidP="004A636E"/>
        </w:tc>
        <w:tc>
          <w:tcPr>
            <w:tcW w:w="429" w:type="dxa"/>
            <w:vAlign w:val="center"/>
          </w:tcPr>
          <w:p w:rsidR="004A636E" w:rsidRPr="002A733C" w:rsidRDefault="004A636E" w:rsidP="004A636E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4A636E" w:rsidRPr="002A733C" w:rsidRDefault="004A636E" w:rsidP="004A636E"/>
        </w:tc>
      </w:tr>
      <w:tr w:rsidR="004A636E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4A636E" w:rsidRPr="002A733C" w:rsidRDefault="004A636E" w:rsidP="004A636E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4A636E" w:rsidRPr="002A733C" w:rsidRDefault="004A636E" w:rsidP="004A636E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4A636E" w:rsidRPr="002A733C" w:rsidRDefault="004A636E" w:rsidP="004A636E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4A636E" w:rsidRPr="002A733C" w:rsidRDefault="004A636E" w:rsidP="004A636E"/>
        </w:tc>
      </w:tr>
      <w:tr w:rsidR="004A636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4A636E" w:rsidRPr="002A733C" w:rsidRDefault="004A636E" w:rsidP="004A636E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4A636E" w:rsidRPr="002A733C" w:rsidRDefault="004A636E" w:rsidP="004A636E"/>
        </w:tc>
      </w:tr>
      <w:tr w:rsidR="004A636E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4A636E" w:rsidRPr="002A733C" w:rsidRDefault="004A636E" w:rsidP="004A636E"/>
        </w:tc>
      </w:tr>
      <w:tr w:rsidR="004A636E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4A636E" w:rsidRPr="00F264EB" w:rsidRDefault="004A636E" w:rsidP="004A636E">
            <w:pPr>
              <w:pStyle w:val="Heading1"/>
            </w:pPr>
            <w:r w:rsidRPr="00F264EB">
              <w:t>Disclaimer and Signature</w:t>
            </w:r>
          </w:p>
        </w:tc>
      </w:tr>
      <w:tr w:rsidR="004A636E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4A636E" w:rsidRPr="002A733C" w:rsidRDefault="004A636E" w:rsidP="004A636E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4A636E" w:rsidRPr="002A733C" w:rsidRDefault="004A636E" w:rsidP="004A636E">
            <w:pPr>
              <w:pStyle w:val="Disclaimer"/>
            </w:pPr>
          </w:p>
        </w:tc>
      </w:tr>
      <w:tr w:rsidR="004A63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4A636E" w:rsidRPr="002A733C" w:rsidRDefault="004A636E" w:rsidP="004A636E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4A636E" w:rsidRPr="002A733C" w:rsidRDefault="004A636E" w:rsidP="004A636E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4A636E" w:rsidRPr="002A733C" w:rsidRDefault="004A636E" w:rsidP="004A636E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4A636E" w:rsidRPr="002A733C" w:rsidRDefault="004A636E" w:rsidP="004A636E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F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262B"/>
    <w:rsid w:val="0014663E"/>
    <w:rsid w:val="001564EE"/>
    <w:rsid w:val="00180664"/>
    <w:rsid w:val="00185BA5"/>
    <w:rsid w:val="00195009"/>
    <w:rsid w:val="0019779B"/>
    <w:rsid w:val="0023101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D67D5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A636E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5A33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B60F5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62D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A34A92-6198-46A1-8995-42AB506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282053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Wells Fargo &amp; Co.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White, Johnny L.</dc:creator>
  <cp:lastModifiedBy>MYPC</cp:lastModifiedBy>
  <cp:revision>2</cp:revision>
  <cp:lastPrinted>2004-02-13T23:45:00Z</cp:lastPrinted>
  <dcterms:created xsi:type="dcterms:W3CDTF">2019-05-29T00:14:00Z</dcterms:created>
  <dcterms:modified xsi:type="dcterms:W3CDTF">2019-05-29T00:14:00Z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